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BCD45" w14:textId="17CE881E" w:rsidR="0052584A" w:rsidRPr="0052584A" w:rsidRDefault="0052584A" w:rsidP="7EF70316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258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ОПШТИНА КЛАДОВО</w:t>
      </w:r>
    </w:p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52584A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52584A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89547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2093AF58" w14:textId="77777777" w:rsidR="0052584A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3CDCF0FC" w14:textId="77777777" w:rsidR="0052584A" w:rsidRPr="00C862A3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A81AF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7BACE709" w14:textId="77777777" w:rsidR="0052584A" w:rsidRPr="00C862A3" w:rsidRDefault="0052584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03FDC1FC" w:rsidR="0052584A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  <w:p w14:paraId="4511469A" w14:textId="77777777" w:rsidR="009C16C3" w:rsidRDefault="0052584A" w:rsidP="0052584A">
                <w:pPr>
                  <w:tabs>
                    <w:tab w:val="left" w:pos="1380"/>
                  </w:tabs>
                </w:pPr>
                <w:r>
                  <w:tab/>
                </w:r>
              </w:p>
              <w:p w14:paraId="39079A51" w14:textId="2E4C6D7E" w:rsidR="0052584A" w:rsidRPr="0052584A" w:rsidRDefault="0052584A" w:rsidP="0052584A">
                <w:pPr>
                  <w:tabs>
                    <w:tab w:val="left" w:pos="1380"/>
                  </w:tabs>
                </w:pPr>
                <w:bookmarkStart w:id="0" w:name="_GoBack"/>
                <w:bookmarkEnd w:id="0"/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395A3EF0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3DA298CA" w:rsidR="009C16C3" w:rsidRDefault="00D95DC4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ОПШТИНА КЛАДОВО</w:t>
            </w:r>
          </w:p>
          <w:p w14:paraId="21CC6563" w14:textId="562D4AF6" w:rsidR="00D95DC4" w:rsidRPr="00C862A3" w:rsidRDefault="00D95DC4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Краља Александра бр. 35, 19320 Кладово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4EC172C2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D95DC4" w:rsidRP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Александра Величковић, дипломирани правник- менаџер локалне комисије за пријем притужби и информисање грађана (LGAD), </w:t>
            </w:r>
          </w:p>
          <w:p w14:paraId="33AC7544" w14:textId="08776425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D95DC4">
              <w:t xml:space="preserve"> </w:t>
            </w:r>
            <w:r w:rsidR="00D95DC4" w:rsidRP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Краља Александра бр. 35</w:t>
            </w:r>
            <w:r w:rsid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5DC4" w:rsidRP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19320 Кладово</w:t>
            </w:r>
            <w:r w:rsid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Србија </w:t>
            </w:r>
          </w:p>
          <w:p w14:paraId="7A1B93DB" w14:textId="651ADA44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D95DC4" w:rsidRP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aleksandra.velickovic@kladovo.org.rs</w:t>
            </w:r>
          </w:p>
          <w:p w14:paraId="6E5C6932" w14:textId="77777777" w:rsidR="00D95DC4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</w:t>
            </w:r>
            <w:r w:rsidR="00D95DC4" w:rsidRP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019/801-450 лок. 142</w:t>
            </w:r>
            <w:r w:rsid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(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радним данима од 10 до 13)</w:t>
            </w:r>
          </w:p>
          <w:p w14:paraId="2302660B" w14:textId="77777777" w:rsidR="00D95DC4" w:rsidRDefault="00D95DC4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436D1" w14:textId="0D06B979" w:rsidR="009C16C3" w:rsidRPr="00C862A3" w:rsidRDefault="00D95DC4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Пријем: 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Радмила Гроздић - намештеник, послови оператера на пријему захтева, шалтер бр. 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тел.: 019/801-450 лок. 135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52584A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 w:rsidSect="0052584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52584A"/>
    <w:rsid w:val="006C6364"/>
    <w:rsid w:val="008C7448"/>
    <w:rsid w:val="009120E6"/>
    <w:rsid w:val="009C16C3"/>
    <w:rsid w:val="00A253EE"/>
    <w:rsid w:val="00BF35AD"/>
    <w:rsid w:val="00C862A3"/>
    <w:rsid w:val="00D95DC4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formular.dotm</Template>
  <TotalTime>12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Mirko Gavrilovic</cp:lastModifiedBy>
  <cp:revision>16</cp:revision>
  <dcterms:created xsi:type="dcterms:W3CDTF">2024-12-04T16:20:00Z</dcterms:created>
  <dcterms:modified xsi:type="dcterms:W3CDTF">2025-11-13T09:11:00Z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