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7E0F54" w:rsidRPr="00601DBA" w:rsidP="007E0F54" w14:paraId="16DFE54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11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Општинска управа Кладово</w:t>
      </w:r>
    </w:p>
    <w:p w:rsidR="007E0F54" w:rsidRPr="001F55F6" w:rsidP="007E0F54" w14:paraId="266B5BEA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12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7E0F54" w:rsidP="007E0F54" w14:paraId="7FB1DD4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13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улица Краља Александра 35</w:t>
      </w:r>
    </w:p>
    <w:p w:rsidR="007E0F54" w:rsidRPr="001F55F6" w:rsidP="007E0F54" w14:paraId="65839CC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4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Кладово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7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31.10.2023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6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404-143/2023-ИИИ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5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147. Закона о јавним набавкама („Службени гласник“, број 91/19), наручилац доноси одлуку о обустави поступка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ОДЛУКА О ОБУСТАВИ</w:t>
      </w:r>
    </w:p>
    <w:p w:rsidR="001F55F6" w:rsidRPr="001F55F6" w:rsidP="001F55F6" w14:paraId="2D28022D" w14:textId="44977673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16"/>
      <w:bookmarkEnd w:id="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Општинска управа Кладово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0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404-143/2023-ИИИ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Доградња и реконструкција водоводног система насеља Манастирица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2" w:name="8"/>
      <w:bookmarkEnd w:id="12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2023/С Ф02-0041057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5753A2" w14:paraId="3AFB026C" w14:textId="50B32759">
      <w:pPr>
        <w:pStyle w:val="Odjeljci"/>
        <w:tabs>
          <w:tab w:val="left" w:pos="1758"/>
        </w:tabs>
        <w:spacing w:before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17"/>
      <w:bookmarkEnd w:id="1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45232151</w:t>
      </w:r>
    </w:p>
    <w:p w:rsidR="001F55F6" w:rsidRPr="001F55F6" w:rsidP="001934FE" w14:paraId="5FF10A8D" w14:textId="6BA478B3">
      <w:pPr>
        <w:pStyle w:val="Odjeljci"/>
        <w:spacing w:before="120"/>
        <w:ind w:left="3544" w:hanging="3544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</w:t>
      </w:r>
      <w:r w:rsidRPr="001934FE"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 xml:space="preserve"> 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који се обуставља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1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Доградња и реконструкција водоводног система насеља Манастирица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18" w:name="2"/>
      <w:bookmarkEnd w:id="18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9.166.666,00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19" w:name="3"/>
      <w:bookmarkEnd w:id="19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1934FE" w:rsidP="001934FE" w14:paraId="3C53BC4E" w14:textId="746DFBD4">
      <w:pPr>
        <w:ind w:left="2268" w:hanging="226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ascii="Calibri" w:hAnsi="Calibri" w:cs="Calibri"/>
          <w:sz w:val="20"/>
          <w:szCs w:val="20"/>
        </w:rPr>
        <w:t>Правни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основ</w:t>
      </w:r>
      <w:r>
        <w:rPr>
          <w:rFonts w:ascii="Calibri" w:hAnsi="Calibri" w:cs="Calibri"/>
          <w:sz w:val="20"/>
          <w:szCs w:val="20"/>
        </w:rPr>
        <w:t xml:space="preserve"> за </w:t>
      </w:r>
      <w:r>
        <w:rPr>
          <w:rFonts w:ascii="Calibri" w:hAnsi="Calibri" w:cs="Calibri"/>
          <w:sz w:val="20"/>
          <w:szCs w:val="20"/>
        </w:rPr>
        <w:t>обуставу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bookmarkStart w:id="20" w:name="4"/>
      <w:bookmarkEnd w:id="20"/>
      <w:r w:rsidRPr="001934FE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Члан 147. став 1. тач. 4) - није достављена ниједна понуда односно ниједна пријава</w:t>
      </w:r>
    </w:p>
    <w:p w:rsidR="001934FE" w:rsidRPr="00A9707B" w:rsidP="001F55F6" w14:paraId="7AE6C0DA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Доградња и реконструкција водоводног система насеља Манастирица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404-143/2023-ИИИ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404-143/2023-ИИИ, 16.10.2023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9.166.666,00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45232151-Радови на обнови водоводне мреже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Ф02-0041057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17.10.2023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31.10.2023 14:15:00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 - Општинска управа Кладово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Бранислав Мајкановић - Општинска управа Кладово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Радмила  Нанић Лепопојић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Ивица Ђуровић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Доградња и реконструкција водоводног система насеља Манастирица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за извођење радова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Гарантни рок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31.10.2023 14:15:00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Није пристигла нити једна електронска понуда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23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Обуставља се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Правни основ за обуставу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Члан 147. став 1. тач. 4) - није достављена ниједна понуда односно ниједна пријава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обуставе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поднета ниједна понуда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21" w:name="_Hlk32839505_0"/>
      <w:bookmarkStart w:id="22" w:name="1_0"/>
      <w:bookmarkEnd w:id="22"/>
      <w:r w:rsidRPr="00A37023">
        <w:rPr>
          <w:rFonts w:ascii="Calibri" w:eastAsia="Calibri" w:hAnsi="Calibri" w:cs="Calibri"/>
          <w:w w:val="100"/>
          <w:sz w:val="20"/>
          <w:szCs w:val="20"/>
        </w:rPr>
        <w:t>Није поднета ниједна понуда</w:t>
      </w:r>
    </w:p>
    <w:p w:rsidR="001F55F6" w:rsidRPr="00F61EC9" w:rsidP="008C5725" w14:paraId="2AC8E0F5" w14:textId="06E6404A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</w:t>
      </w:r>
      <w:r w:rsidR="006B1D7A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н</w:t>
      </w: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ом средству: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21"/>
      <w:bookmarkStart w:id="23" w:name="2_0"/>
      <w:bookmarkEnd w:id="2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ОДЛУКА О ОБУСТАВИ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7A47"/>
    <w:rsid w:val="00064642"/>
    <w:rsid w:val="00087A93"/>
    <w:rsid w:val="00092830"/>
    <w:rsid w:val="000A667E"/>
    <w:rsid w:val="000F6975"/>
    <w:rsid w:val="00165E99"/>
    <w:rsid w:val="001934FE"/>
    <w:rsid w:val="001B4006"/>
    <w:rsid w:val="001F55F6"/>
    <w:rsid w:val="002254F5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5349E8"/>
    <w:rsid w:val="00544D4B"/>
    <w:rsid w:val="00546F24"/>
    <w:rsid w:val="005753A2"/>
    <w:rsid w:val="005924E8"/>
    <w:rsid w:val="0059265A"/>
    <w:rsid w:val="005B6EAC"/>
    <w:rsid w:val="00601DBA"/>
    <w:rsid w:val="00666AE4"/>
    <w:rsid w:val="006A4384"/>
    <w:rsid w:val="006B1D7A"/>
    <w:rsid w:val="006C28AA"/>
    <w:rsid w:val="007076D2"/>
    <w:rsid w:val="00723884"/>
    <w:rsid w:val="007500EB"/>
    <w:rsid w:val="00797427"/>
    <w:rsid w:val="007B33EC"/>
    <w:rsid w:val="007E0F54"/>
    <w:rsid w:val="008C5725"/>
    <w:rsid w:val="00934E20"/>
    <w:rsid w:val="00943D6F"/>
    <w:rsid w:val="00A338C8"/>
    <w:rsid w:val="00A37023"/>
    <w:rsid w:val="00A9707B"/>
    <w:rsid w:val="00AA44B3"/>
    <w:rsid w:val="00AE028A"/>
    <w:rsid w:val="00B07D76"/>
    <w:rsid w:val="00B12B6B"/>
    <w:rsid w:val="00B36DFD"/>
    <w:rsid w:val="00B84A8C"/>
    <w:rsid w:val="00BE147A"/>
    <w:rsid w:val="00C4780E"/>
    <w:rsid w:val="00CB35CB"/>
    <w:rsid w:val="00D1225B"/>
    <w:rsid w:val="00D1691F"/>
    <w:rsid w:val="00D25CF6"/>
    <w:rsid w:val="00D4767B"/>
    <w:rsid w:val="00DE52D6"/>
    <w:rsid w:val="00DF4791"/>
    <w:rsid w:val="00EA7586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7</cp:revision>
  <dcterms:created xsi:type="dcterms:W3CDTF">2020-02-17T14:57:00Z</dcterms:created>
  <dcterms:modified xsi:type="dcterms:W3CDTF">2022-10-13T16:21:00Z</dcterms:modified>
</cp:coreProperties>
</file>