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28.08.2023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404-103-2023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404-103/2023-ИИИ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Набавка електричне енергије за период 01.09.2023-29.02.2024. године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Ф02-0032071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09310000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Набавка електричне енергије за период 01.09.2023-29.02.2024. године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15.000.000,00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ЕПС АД Огранак ЕПС Снабдевање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Масарикова 1-3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15.000.000,00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18.000.000,00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електричне енергије за период 01.09.2023-29.02.2024. године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404-103/2023-ИИИ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404-103/2023-ИИИ, 09.08.2023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Ф02-0032071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28.08.2023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Мирко Гавриловић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електричне енергије за период 01.09.2023-29.02.2024. године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28.08.2023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28.08.2023 11:00:42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Снабдевање, Масарикова 1-3,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18.01.-742449/1-23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25.8.2023. 13:05:35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6837395.00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8204874.00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6837395.00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8204874.00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6.837.395,00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8.204.874,00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6.837.395,00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благовремена и прихватљива.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  <w:w w:val="100"/>
        </w:rPr>
      </w:pPr>
      <w:bookmarkStart w:id="33" w:name="_Hlk32839505_0"/>
      <w:bookmarkStart w:id="34" w:name="1_0"/>
      <w:bookmarkEnd w:id="34"/>
      <w:r>
        <w:rPr>
          <w:rFonts w:ascii="Calibri" w:eastAsia="Calibri" w:hAnsi="Calibri" w:cs="Calibri"/>
          <w:w w:val="100"/>
        </w:rPr>
        <w:t xml:space="preserve">Понуда је благовремена и прихватљива. 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 У складу са чл.151 ЗЈН  наручилац задржава право да закључи уговор и пре истека рока за заштиту права.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